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永宁县司法局</w:t>
      </w:r>
      <w:bookmarkStart w:id="0" w:name="_GoBack"/>
      <w:bookmarkEnd w:id="0"/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信息公开申请表</w:t>
      </w:r>
    </w:p>
    <w:tbl>
      <w:tblPr>
        <w:tblStyle w:val="3"/>
        <w:tblW w:w="89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A49"/>
    <w:rsid w:val="366A5934"/>
    <w:rsid w:val="3EEFE20E"/>
    <w:rsid w:val="6D535020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2020-12-24T10:48:00Z</dcterms:created>
  <dc:creator>办公鱼</dc:creator>
  <cp:lastModifiedBy>Administrator</cp:lastModifiedBy>
  <dcterms:modified xsi:type="dcterms:W3CDTF">2023-05-29T08:42:32Z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