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永宁县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2018年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政务服务群众满意度调查问卷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非常感谢您在百忙之中关注政务服务工作!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为了解您对政务服务的真实体验，请您抽空对政务服务工作进行评价,您的评议将对我们改进工作、提升服务水平具有十分重要的促进作用。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请您结合办事的切身感受,对以下问题做出选择,只需在“□”内画“√”即可。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您在哪个窗口或领域办事?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□人社局窗口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□社保局医保窗口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□社保局社保窗口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就业局窗口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□运管所窗口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□残联窗口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安局窗口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□住建局窗口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□国土局不动产登记窗口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□公证处窗口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□烟草公司窗口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□税务局窗口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□林业局窗口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□建设交通城管科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□投资项目科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□市场服务科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社会事务科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□环保农林水务科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□文教卫生科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1.您对办事大厅政务服务情况总体评价？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 □满意   □基本满意  □不满意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2.您对办事大厅窗口设置、公共服务设施方面的评价？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3.您在办理业务时窗口一次性告知需准备材料等内容的评价？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4.您在办理业务时排队等候时间的评价？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□非常满意  □满意  □基本满意  □不满意  □非常不满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您办理业务时，对窗口公布的办事指南、文件政策解读、申请材料要素情况的评价？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您到办事大厅可轻松找到需办事的窗口的评价？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7.您在办事大厅想办理的事项都有的评价?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8.您对大厅工作人员服务态度的评价?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 xml:space="preserve">□非常满意  □满意  □基本满意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9.您在办事过程中,工作人员可以按承诺时限办完的评价?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10.您办理事项的流程符合您的要求的评价?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□非常满意  □满意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11.您可轻松获得办事指南,服务表格、申请材料清单等内容的评价?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12.您在办事过程中,未遇到推诿扯皮的情况的评价？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13.您的投诉,咨询等情况可以得到及时回应的评价？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□非常满意  □满意  □基本满意  □不满意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14.您所办理的事项,办理时限是否满足您的需求的评价？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15.您无需到办事大厅之外的部门办理事项的评价?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16.您在大厅办事,从未遇到“吃、拿、卡、要”现象的评价?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□非常满意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17.您对办事大厅工作人员不存在“慢作为，不作为”情况的评价?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18.您在大厅办事,未遇到反复提交或修改材料的评价?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19.您在大厅办事从未发现“乱收费”现象的评价?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20.您办事时未遇到故意刁难、违规办事情况的评价?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□非常满意  □满意  □基本满意  □不满意  □非常不满意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您对永宁县的政务服务工作的具体意见、建议？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如您对永宁县政务服务中心、办事窗口有任何意见建议，您可通过宁夏政务服务网反馈。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非常感谢您的参与，祝您工作顺利！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114A"/>
    <w:rsid w:val="416D11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dz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2018-09-03T03:06:00Z</dcterms:created>
  <dc:creator>zcdz</dc:creator>
  <cp:lastModifiedBy>zcdz</cp:lastModifiedBy>
  <dcterms:modified xsi:type="dcterms:W3CDTF">2018-09-03T03:25:46Z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