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82"/>
        <w:gridCol w:w="1080"/>
        <w:gridCol w:w="690"/>
        <w:gridCol w:w="1433"/>
        <w:gridCol w:w="1267"/>
        <w:gridCol w:w="3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92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永宁县行政审批服务局事项办结回访表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被回访人姓名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回访人姓名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回访时间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回  访  流  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办事内容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服务态度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您对工作人员的服务态度是否满意？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□好； □较好； □一般； □不太好； □不好；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您对大厅办事环境是否满意？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□好； □较好； □一般； □不太好； □不好；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你所办理的事项是否按承诺办结时间办结，是否方便、快捷？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□是；     □不是；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流程规范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您办理业务所在窗口办理的业务、办理流程、收费标准是否公开？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□是；     □不是；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您办理业务时窗口工作人员是否一次性告知？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□是；     □不是；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廉洁自律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工作人员是否有以私谋权、吃、拿、卡、要，不廉洁的行为？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□没有；   □有；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征询意见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您对我们改进工作有何好的意见或建议？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278A5"/>
    <w:rsid w:val="662278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d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2018-09-03T03:06:00Z</dcterms:created>
  <dc:creator>zcdz</dc:creator>
  <cp:lastModifiedBy>zcdz</cp:lastModifiedBy>
  <dcterms:modified xsi:type="dcterms:W3CDTF">2018-09-03T03:27:19Z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