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913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</w:p>
    <w:p w14:paraId="5C27D7A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永宁县审批服务管理局</w:t>
      </w:r>
      <w:bookmarkStart w:id="0" w:name="_GoBack"/>
      <w:bookmarkEnd w:id="0"/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政府信息公开申请表</w:t>
      </w:r>
    </w:p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 w14:paraId="499F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 w14:paraId="05194CC8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 w14:paraId="51C7E177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 w14:paraId="1A4F369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7E49F8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71000D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 w14:paraId="029875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1E5A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 w14:paraId="7DE0B700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D86C0D8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FEF8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0EAE3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0B0342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 w14:paraId="12EC8A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7968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 w14:paraId="264C2320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92A2C62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ACFC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06B2C6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19D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 w14:paraId="4F2A0D0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20BD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 w14:paraId="212FC3B2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914CB46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931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2DA5B5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FE11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 w14:paraId="45494C6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1E60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 w14:paraId="59FBDE92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7E2E9C5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953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 w14:paraId="588542D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178C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 w14:paraId="3CC71C31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983322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 w14:paraId="324DAEBC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 w14:paraId="6091B0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2AB54AB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62621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 w14:paraId="7B41B5E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 w14:paraId="214BC82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4B58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 w14:paraId="3CE337D3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B33104D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FAF84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7B84A9B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96C1F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 w14:paraId="3FF9A3F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7FB1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 w14:paraId="17FA81D0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F36742A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572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55339E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346A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 w14:paraId="70E4CF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65D0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 w14:paraId="444555BC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F34BA40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BFDF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4E36F3B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123E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 w14:paraId="1A6C523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15A2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 w14:paraId="271831EA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B6D4A6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D505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 w14:paraId="31F44BB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1E4C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 w14:paraId="6E8A05B5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38B9859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 w14:paraId="4A85C125"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 w14:paraId="3EC0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 w14:paraId="7DDE614B"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51F8130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 w14:paraId="14AE716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06CD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 w14:paraId="0B43CED0"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 w14:paraId="789707E0"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 w14:paraId="5DC2AABF"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 w14:paraId="69196694"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 w14:paraId="2DC0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 w14:paraId="3ECF8844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0EE9E98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 w14:paraId="1AE4E204"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 w14:paraId="2A57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 w14:paraId="6688EAC7"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23CC444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 w14:paraId="6322C455"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 w14:paraId="5C59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 w14:paraId="0BC1AB3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23E9D85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96D5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 w14:paraId="78E95E25"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 w14:paraId="37CDA699"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 w14:paraId="42BBF76D"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 w14:paraId="3D7BC4C2"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 w14:paraId="04B9D4D7"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 w14:paraId="782BA70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p w14:paraId="3A6D14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6D535020"/>
    <w:rsid w:val="73FD9C45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2020-12-24T10:48:00Z</dcterms:created>
  <dc:creator>办公鱼</dc:creator>
  <cp:lastModifiedBy>kylin</cp:lastModifiedBy>
  <dcterms:modified xsi:type="dcterms:W3CDTF">2025-11-10T10:48:19Z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291007CC0306639C73521169456A05B6_42</vt:lpwstr>
  </property>
</Properties>
</file>