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永宁县村务公开制度（试行）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为了规范村务公开，健全和完善村民自治制度，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实现公开标准化、程序规范化、查阅便利化，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保障村民依法行使知情权、参与权、决策权和监督权，根据《中华人民共和国村民委员会组织法》等规定，结合实际，制定本制度。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一、村务公开的组织。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村务公开的主体是村民委员会，村民委员会主任是实施村务公开的主要责任人。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应当明确村务公开专（兼）职人员，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做好日常公开工作。村委会要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通过广泛宣传、设置便民查阅台、应用公开小程序等方式，为群众提供便捷的村务公开服务。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二、村务公开的内容。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对照《全区村务公开基准目录（标准版）》和“四议两公开”要求，按照规定程序、时间，将涉及村民权益的重要事项如实公布于众。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三、村务公开的形式 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采取永宁村务公开小程序和设置固定的村务公开栏，以网络和纸质两种方式将公开事项予以公布。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四、村务公开的程序。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按照“四议两公开”程序和村务监督的有关要求落实。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五、村务公开信息录入（印制）的审核。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坚持公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开内容“三审”制度，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村务公开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专（兼）职人员对录入（印制）的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村务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信息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初审（即一审）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村委会负责人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（即二审）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由村监会负责人审核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（即三审）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无误后完成录入（印制）工作。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重点审核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内容是否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全面真实、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表述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是否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准确、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程序是否规范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、发布时机是否恰当、是否敏感涉密，严防发生信息发布失信、侵犯个人隐私、影响社会稳定等问题。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六、村务公开的档案管理。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建立村务公开档案，档案资料应当真实、准确、完整，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按照档案管理的相关规定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留存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七、村务公开的业务指导。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民政、农业农村、人社局等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业务部门和乡镇人民政府要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加强对各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村村务公开工作的指导，定期对工作人员开展培训工作，加强公开工作人员业务能力。并定期检查，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发现问题，及时督促改正。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八、村务公开的监督。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乡镇纪委监委、村监会要利用基层小微权力“监督一点通”和监督电话等方式受理村务公开投诉举报，基层小微权力“监督一点通”APP和举报电话应当在村民委员会醒目位置公开。村民有建议、意见或出现问题时，乡镇纪委监委、村监会要及时查处、答复，责成村委会限期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九、村务公开的保密纪律。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“涉密信息不公开、敏感信息不上网、隐私信息要遮掩”的原则，从严审核、审慎发布未成年人信息，依法公布公民个人信息。采取去标识化、删除或遮盖等手段妥善处置现有身份证号、手机号码、金融账户、家庭住址等公民个人信息，切实保护公民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十、村务公开的责任追究。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村委会和相关工作人员在村务公开工作中有不依法实施村务公开、弄虚作假、损毁村务公开档案、不依法答复村务公开意见、打击报复提出异议村民，以及其他违反村务公开规定等行为的，由乡镇人民政府责令限期改正，产生恶劣影响的，对相关责任人给予党纪、政纪处分。</w:t>
      </w:r>
    </w:p>
    <w:sectPr>
      <w:footerReference r:id="rId3" w:type="default"/>
      <w:footerReference r:id="rId4" w:type="even"/>
      <w:pgSz w:w="11906" w:h="16838"/>
      <w:pgMar w:top="2007" w:right="1576" w:bottom="1667" w:left="157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Nzk2ZTI4OTgxYzIwMjUyNjllM2FmOTdjNTUzM2MifQ=="/>
  </w:docVars>
  <w:rsids>
    <w:rsidRoot w:val="02184C7F"/>
    <w:rsid w:val="000765CA"/>
    <w:rsid w:val="000F6417"/>
    <w:rsid w:val="00131885"/>
    <w:rsid w:val="00162362"/>
    <w:rsid w:val="00170DF3"/>
    <w:rsid w:val="001D1EA0"/>
    <w:rsid w:val="00243154"/>
    <w:rsid w:val="00254FC1"/>
    <w:rsid w:val="00262C23"/>
    <w:rsid w:val="002F7257"/>
    <w:rsid w:val="003406DF"/>
    <w:rsid w:val="003411A2"/>
    <w:rsid w:val="00355818"/>
    <w:rsid w:val="0036116B"/>
    <w:rsid w:val="004971EA"/>
    <w:rsid w:val="004A1054"/>
    <w:rsid w:val="004E4567"/>
    <w:rsid w:val="0053243F"/>
    <w:rsid w:val="00586FEC"/>
    <w:rsid w:val="006C66F1"/>
    <w:rsid w:val="00761F4B"/>
    <w:rsid w:val="007C1164"/>
    <w:rsid w:val="00846E1A"/>
    <w:rsid w:val="008538CE"/>
    <w:rsid w:val="008A29F0"/>
    <w:rsid w:val="00981897"/>
    <w:rsid w:val="009A2C87"/>
    <w:rsid w:val="00A41E87"/>
    <w:rsid w:val="00AB36C6"/>
    <w:rsid w:val="00AD32C7"/>
    <w:rsid w:val="00AD73FD"/>
    <w:rsid w:val="00AF673E"/>
    <w:rsid w:val="00B422FC"/>
    <w:rsid w:val="00BA7385"/>
    <w:rsid w:val="00BE21EB"/>
    <w:rsid w:val="00C33637"/>
    <w:rsid w:val="00C5313E"/>
    <w:rsid w:val="00CE21D6"/>
    <w:rsid w:val="00D00B15"/>
    <w:rsid w:val="00D126D8"/>
    <w:rsid w:val="00D62F1D"/>
    <w:rsid w:val="00D747A0"/>
    <w:rsid w:val="00DB4FA8"/>
    <w:rsid w:val="00DC5B31"/>
    <w:rsid w:val="00E26405"/>
    <w:rsid w:val="00E85C88"/>
    <w:rsid w:val="00ED52CF"/>
    <w:rsid w:val="00F21FAF"/>
    <w:rsid w:val="00FE1619"/>
    <w:rsid w:val="01AF3B34"/>
    <w:rsid w:val="01B14C06"/>
    <w:rsid w:val="02184C7F"/>
    <w:rsid w:val="02217FDE"/>
    <w:rsid w:val="03CD1261"/>
    <w:rsid w:val="03E964CF"/>
    <w:rsid w:val="05031C1C"/>
    <w:rsid w:val="06B873E4"/>
    <w:rsid w:val="07266A22"/>
    <w:rsid w:val="075A189C"/>
    <w:rsid w:val="08B82D1E"/>
    <w:rsid w:val="0978425B"/>
    <w:rsid w:val="0AA7129C"/>
    <w:rsid w:val="0AD02CD3"/>
    <w:rsid w:val="0B304DED"/>
    <w:rsid w:val="0BED0F30"/>
    <w:rsid w:val="0C0743AE"/>
    <w:rsid w:val="0C683A5D"/>
    <w:rsid w:val="0C807FF6"/>
    <w:rsid w:val="0CD41BFD"/>
    <w:rsid w:val="0D7731A8"/>
    <w:rsid w:val="0E1B64AA"/>
    <w:rsid w:val="0E295284"/>
    <w:rsid w:val="0E8A6580"/>
    <w:rsid w:val="0EAF24CD"/>
    <w:rsid w:val="11EE3C95"/>
    <w:rsid w:val="13407773"/>
    <w:rsid w:val="13422C29"/>
    <w:rsid w:val="15F66C34"/>
    <w:rsid w:val="19DE010A"/>
    <w:rsid w:val="1B094626"/>
    <w:rsid w:val="1B1262BE"/>
    <w:rsid w:val="1C6E0B77"/>
    <w:rsid w:val="1D271DC8"/>
    <w:rsid w:val="1D5A2E72"/>
    <w:rsid w:val="1D9B4C90"/>
    <w:rsid w:val="1E2D76C4"/>
    <w:rsid w:val="1E320A25"/>
    <w:rsid w:val="20CC4286"/>
    <w:rsid w:val="21CB5418"/>
    <w:rsid w:val="232B72D8"/>
    <w:rsid w:val="232E4DE5"/>
    <w:rsid w:val="23C40371"/>
    <w:rsid w:val="24A65CC9"/>
    <w:rsid w:val="26977A42"/>
    <w:rsid w:val="276E51C4"/>
    <w:rsid w:val="27C74418"/>
    <w:rsid w:val="28B54DB0"/>
    <w:rsid w:val="29936EB5"/>
    <w:rsid w:val="2A385615"/>
    <w:rsid w:val="2A3C6EB3"/>
    <w:rsid w:val="2A9C2A2B"/>
    <w:rsid w:val="2B2362C5"/>
    <w:rsid w:val="2B3F01E4"/>
    <w:rsid w:val="2BF81500"/>
    <w:rsid w:val="2C2A71DF"/>
    <w:rsid w:val="2C437A62"/>
    <w:rsid w:val="2CD07699"/>
    <w:rsid w:val="2ED31DB0"/>
    <w:rsid w:val="2FCA4F61"/>
    <w:rsid w:val="2FEC137B"/>
    <w:rsid w:val="2FF7139F"/>
    <w:rsid w:val="301601A6"/>
    <w:rsid w:val="30450A8C"/>
    <w:rsid w:val="30936735"/>
    <w:rsid w:val="31EF63BB"/>
    <w:rsid w:val="324C6101"/>
    <w:rsid w:val="33A1247D"/>
    <w:rsid w:val="33B26D7A"/>
    <w:rsid w:val="34594B05"/>
    <w:rsid w:val="34AC2E87"/>
    <w:rsid w:val="37272C99"/>
    <w:rsid w:val="373D24BC"/>
    <w:rsid w:val="37A83DDA"/>
    <w:rsid w:val="38064FA4"/>
    <w:rsid w:val="388054A3"/>
    <w:rsid w:val="38A8605B"/>
    <w:rsid w:val="39861EF9"/>
    <w:rsid w:val="39C40C73"/>
    <w:rsid w:val="3AD76784"/>
    <w:rsid w:val="3B587B7A"/>
    <w:rsid w:val="3BB42727"/>
    <w:rsid w:val="3BE15B0C"/>
    <w:rsid w:val="3F1702C3"/>
    <w:rsid w:val="3F204B9E"/>
    <w:rsid w:val="3F241D62"/>
    <w:rsid w:val="3F981D9E"/>
    <w:rsid w:val="401D732F"/>
    <w:rsid w:val="40615416"/>
    <w:rsid w:val="4200197A"/>
    <w:rsid w:val="42A31D6D"/>
    <w:rsid w:val="42E14644"/>
    <w:rsid w:val="446405C7"/>
    <w:rsid w:val="448A11B2"/>
    <w:rsid w:val="44B71B00"/>
    <w:rsid w:val="4541761C"/>
    <w:rsid w:val="45E5435D"/>
    <w:rsid w:val="463F5A87"/>
    <w:rsid w:val="48345216"/>
    <w:rsid w:val="483E6094"/>
    <w:rsid w:val="485853A8"/>
    <w:rsid w:val="48916FD1"/>
    <w:rsid w:val="48A169EB"/>
    <w:rsid w:val="48D36438"/>
    <w:rsid w:val="49E779B4"/>
    <w:rsid w:val="4CBD7ED0"/>
    <w:rsid w:val="4E5D3535"/>
    <w:rsid w:val="4E934828"/>
    <w:rsid w:val="4EB8094F"/>
    <w:rsid w:val="4FEB6B02"/>
    <w:rsid w:val="501F4CFF"/>
    <w:rsid w:val="505F4DFA"/>
    <w:rsid w:val="518A5EA7"/>
    <w:rsid w:val="51D07D5D"/>
    <w:rsid w:val="534D38C9"/>
    <w:rsid w:val="540A49ED"/>
    <w:rsid w:val="541B6B71"/>
    <w:rsid w:val="5506727B"/>
    <w:rsid w:val="552705DC"/>
    <w:rsid w:val="56F664B8"/>
    <w:rsid w:val="57E91B79"/>
    <w:rsid w:val="594E4725"/>
    <w:rsid w:val="596459BC"/>
    <w:rsid w:val="59CE1700"/>
    <w:rsid w:val="5AF0321E"/>
    <w:rsid w:val="5BF94355"/>
    <w:rsid w:val="5C435AB7"/>
    <w:rsid w:val="5D5201C0"/>
    <w:rsid w:val="5DF005FA"/>
    <w:rsid w:val="5E473A9D"/>
    <w:rsid w:val="605E53B0"/>
    <w:rsid w:val="613B0F6B"/>
    <w:rsid w:val="61C13B66"/>
    <w:rsid w:val="62077BE2"/>
    <w:rsid w:val="62361E5F"/>
    <w:rsid w:val="629E1902"/>
    <w:rsid w:val="62B1588A"/>
    <w:rsid w:val="63811B5E"/>
    <w:rsid w:val="6416019A"/>
    <w:rsid w:val="64630F05"/>
    <w:rsid w:val="649173BD"/>
    <w:rsid w:val="64AD03D2"/>
    <w:rsid w:val="65424FBE"/>
    <w:rsid w:val="66521231"/>
    <w:rsid w:val="66D24120"/>
    <w:rsid w:val="66DF5789"/>
    <w:rsid w:val="68BA526B"/>
    <w:rsid w:val="69557709"/>
    <w:rsid w:val="69573DB3"/>
    <w:rsid w:val="69931849"/>
    <w:rsid w:val="69A8357E"/>
    <w:rsid w:val="6AB04778"/>
    <w:rsid w:val="6C604359"/>
    <w:rsid w:val="6C9D4BBD"/>
    <w:rsid w:val="6CB93DB8"/>
    <w:rsid w:val="6FE078AE"/>
    <w:rsid w:val="708523B7"/>
    <w:rsid w:val="711A294B"/>
    <w:rsid w:val="722E2B52"/>
    <w:rsid w:val="72596DA7"/>
    <w:rsid w:val="739F35DC"/>
    <w:rsid w:val="741E2752"/>
    <w:rsid w:val="757D16FB"/>
    <w:rsid w:val="758331B5"/>
    <w:rsid w:val="75F145C2"/>
    <w:rsid w:val="76277FE4"/>
    <w:rsid w:val="765019C6"/>
    <w:rsid w:val="76F74415"/>
    <w:rsid w:val="770976EA"/>
    <w:rsid w:val="77115EE0"/>
    <w:rsid w:val="77894ACE"/>
    <w:rsid w:val="78104AA8"/>
    <w:rsid w:val="783A38D3"/>
    <w:rsid w:val="78872FBC"/>
    <w:rsid w:val="78B8118C"/>
    <w:rsid w:val="7A202934"/>
    <w:rsid w:val="7A28432B"/>
    <w:rsid w:val="7A893B99"/>
    <w:rsid w:val="7CC80DF1"/>
    <w:rsid w:val="7D46008B"/>
    <w:rsid w:val="7ECA4D57"/>
    <w:rsid w:val="7FC86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Lines="50" w:afterLines="50" w:line="360" w:lineRule="auto"/>
      <w:ind w:firstLine="200" w:firstLineChars="200"/>
    </w:pPr>
    <w:rPr>
      <w:rFonts w:ascii="Arial" w:hAnsi="Arial" w:eastAsia="宋体" w:cs="Times New Roman"/>
      <w:color w:val="000000"/>
      <w:sz w:val="24"/>
      <w:szCs w:val="24"/>
    </w:r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2B2B2B"/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037;&#20316;&#25991;&#20214;\&#25991;&#20214;&#27169;&#26495;\&#21150;&#20844;&#23460;&#25991;&#20214;&#27169;&#26495;&#65288;2013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办公室文件模板（2013）.dot</Template>
  <Pages>10</Pages>
  <Words>4541</Words>
  <Characters>4603</Characters>
  <Lines>1</Lines>
  <Paragraphs>1</Paragraphs>
  <TotalTime>36</TotalTime>
  <ScaleCrop>false</ScaleCrop>
  <LinksUpToDate>false</LinksUpToDate>
  <CharactersWithSpaces>4643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2022-05-23T01:42:00Z</dcterms:created>
  <dc:creator>鲜衣怒马少年郎</dc:creator>
  <cp:lastModifiedBy>Administrator</cp:lastModifiedBy>
  <cp:lastPrinted>2023-09-28T10:46:00Z</cp:lastPrinted>
  <dcterms:modified xsi:type="dcterms:W3CDTF">2023-10-07T02:02:55Z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EC98F265785048F288947D58790596D8_13</vt:lpwstr>
  </property>
  <property fmtid="{D5CDD505-2E9C-101B-9397-08002B2CF9AE}" pid="3" name="KSOProductBuildVer">
    <vt:lpwstr>2052-11.1.0.14309</vt:lpwstr>
  </property>
</Properties>
</file>